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39</w:t>
      </w:r>
      <w:bookmarkStart w:id="1" w:name="_GoBack"/>
      <w:bookmarkEnd w:id="1"/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香格里拉市审计局积极组织观看廉政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纪录片《家风》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为进一步增强全局干部职工的廉洁自律意识，筑牢党员干部思想道德防线，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8月25日，香格里拉市审计局积极组织全局干部职工及部分家属集中观看《家风》廉政纪录片。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8255</wp:posOffset>
            </wp:positionH>
            <wp:positionV relativeFrom="page">
              <wp:posOffset>7078980</wp:posOffset>
            </wp:positionV>
            <wp:extent cx="5266690" cy="3067050"/>
            <wp:effectExtent l="0" t="0" r="10160" b="0"/>
            <wp:wrapTight wrapText="bothSides">
              <wp:wrapPolygon>
                <wp:start x="0" y="0"/>
                <wp:lineTo x="0" y="21466"/>
                <wp:lineTo x="21485" y="21466"/>
                <wp:lineTo x="21485" y="0"/>
                <wp:lineTo x="0" y="0"/>
              </wp:wrapPolygon>
            </wp:wrapTight>
            <wp:docPr id="1" name="图片 1" descr="c4c917f86e38500913692b202451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c917f86e38500913692b2024518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录片将生动的人物故事，厚重的历史文化融为一体，以先进人物典型事例为线索，围绕家风的传承与建设，贯通古今中国价值与中华精神，别具一格的讲述了传承家风的重要性。还原习近平总书记所倡导的“家风传承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通过观看影片，让职工及职工家属充分认识到弘扬“家风”的重要性，大家纷纷表示会以此次观看影片为契机培养高尚情操，筑牢压实廉洁的思想道德基础，坚守本质，以良好的家风促进工作作风的转变。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236044F"/>
    <w:rsid w:val="06183BC3"/>
    <w:rsid w:val="0BF13B16"/>
    <w:rsid w:val="1C2A496F"/>
    <w:rsid w:val="1D434262"/>
    <w:rsid w:val="1E1E5660"/>
    <w:rsid w:val="1E4A3C64"/>
    <w:rsid w:val="24EC46C5"/>
    <w:rsid w:val="29813498"/>
    <w:rsid w:val="31635AE9"/>
    <w:rsid w:val="3FC62E22"/>
    <w:rsid w:val="458B7401"/>
    <w:rsid w:val="4F052B61"/>
    <w:rsid w:val="535375E9"/>
    <w:rsid w:val="568D6A2E"/>
    <w:rsid w:val="57627C8E"/>
    <w:rsid w:val="5B143F8D"/>
    <w:rsid w:val="5EBD0098"/>
    <w:rsid w:val="621C68E4"/>
    <w:rsid w:val="62356785"/>
    <w:rsid w:val="686F1CB1"/>
    <w:rsid w:val="68F34638"/>
    <w:rsid w:val="69F94509"/>
    <w:rsid w:val="6E682331"/>
    <w:rsid w:val="6EFE6AC7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2020-08-07T02:07:00Z</cp:lastPrinted>
  <dcterms:modified xsi:type="dcterms:W3CDTF">2020-08-25T03:26:29Z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