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38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中共香格里拉市委审计委员会召开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第二次会议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8月7日，中共香格里拉市委审计委员会召开第二次会议，市委书记、市委审计委员会主任余胜祥主持会议并讲话，市委审计委员会委员、市直有关部门负责同志参加会议。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会议传达学习了相关审计工作文件，听取2019年及2020年上半年工作开展情况，会议通报了《2020年香格里拉市审计局审计项目计划》，安排部署香格里拉市2020年下半年审计工作。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会议指出，审计是党和国家监督体系的重要组成部分。要深入贯彻习近平总书记关于审计工作重要指示精神，自觉肩负起新时代审计工作的职责使命，进一步增强“四个意识”、坚定“四个自信”、做到“两个维护”，不断开创香格里拉市审计事业发展新局面，推动党中央和省委关于审计工作部署要求落到实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</wp:posOffset>
            </wp:positionH>
            <wp:positionV relativeFrom="page">
              <wp:posOffset>1975485</wp:posOffset>
            </wp:positionV>
            <wp:extent cx="5266690" cy="3950335"/>
            <wp:effectExtent l="0" t="0" r="10160" b="12065"/>
            <wp:wrapTight wrapText="bothSides">
              <wp:wrapPolygon>
                <wp:start x="0" y="0"/>
                <wp:lineTo x="0" y="21458"/>
                <wp:lineTo x="21485" y="21458"/>
                <wp:lineTo x="21485" y="0"/>
                <wp:lineTo x="0" y="0"/>
              </wp:wrapPolygon>
            </wp:wrapTight>
            <wp:docPr id="2" name="图片 2" descr="c1de1818c75a2390fb1c1b8109c8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de1818c75a2390fb1c1b8109c8b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会议要求，一要提高政治站位，坚决贯彻落实党中央和省委关于审计工作重大决策部署。二要围绕经济社会发展大局，依法全面加强审计监督。三要深化审计工作改革创新，提升审计监督整体效能，加大审计成果运用，发挥审计在权力运行过程中的监督作用。四要切实加强审计干部队伍建设，夯实审计事业发展根基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236044F"/>
    <w:rsid w:val="06183BC3"/>
    <w:rsid w:val="0BF13B16"/>
    <w:rsid w:val="1C2A496F"/>
    <w:rsid w:val="1D434262"/>
    <w:rsid w:val="1E1E5660"/>
    <w:rsid w:val="1E4A3C64"/>
    <w:rsid w:val="24EC46C5"/>
    <w:rsid w:val="29813498"/>
    <w:rsid w:val="31635AE9"/>
    <w:rsid w:val="3FC62E22"/>
    <w:rsid w:val="458B7401"/>
    <w:rsid w:val="4F052B61"/>
    <w:rsid w:val="535375E9"/>
    <w:rsid w:val="568D6A2E"/>
    <w:rsid w:val="57627C8E"/>
    <w:rsid w:val="5B143F8D"/>
    <w:rsid w:val="621C68E4"/>
    <w:rsid w:val="62356785"/>
    <w:rsid w:val="686F1CB1"/>
    <w:rsid w:val="68F34638"/>
    <w:rsid w:val="69F94509"/>
    <w:rsid w:val="6E682331"/>
    <w:rsid w:val="6EFE6AC7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2020-08-07T02:07:00Z</cp:lastPrinted>
  <dcterms:modified xsi:type="dcterms:W3CDTF">2020-08-20T00:43:39Z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