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widowControl/>
        <w:spacing w:before="100" w:beforeAutospacing="1" w:after="100" w:afterAutospacing="1" w:line="300" w:lineRule="atLeast"/>
        <w:jc w:val="center"/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</w:pPr>
      <w:bookmarkStart w:id="0" w:name="_Hlk508927262"/>
      <w:bookmarkEnd w:id="0"/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香格里拉市审计局</w:t>
      </w:r>
    </w:p>
    <w:p>
      <w:pPr>
        <w:jc w:val="center"/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简</w:t>
      </w:r>
      <w:r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  <w:t xml:space="preserve">   </w:t>
      </w:r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报</w:t>
      </w:r>
    </w:p>
    <w:p>
      <w:pPr>
        <w:jc w:val="center"/>
        <w:rPr>
          <w:rFonts w:ascii="方正小标宋_GBK" w:hAnsi="宋体" w:eastAsia="方正小标宋_GBK" w:cs="宋体"/>
          <w:b/>
          <w:color w:val="000000"/>
          <w:kern w:val="0"/>
          <w:sz w:val="36"/>
          <w:szCs w:val="36"/>
        </w:rPr>
      </w:pPr>
      <w:r>
        <w:rPr>
          <w:rFonts w:ascii="方正小标宋_GBK" w:hAnsi="宋体" w:eastAsia="方正小标宋_GBK" w:cs="宋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（第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lang w:val="en-US" w:eastAsia="zh-CN"/>
        </w:rPr>
        <w:t>35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期）</w:t>
      </w:r>
    </w:p>
    <w:p>
      <w:pP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</w:pPr>
      <w:r>
        <w:rPr>
          <w:rFonts w:ascii="方正仿宋_GBK" w:hAnsi="宋体" w:eastAsia="方正仿宋_GBK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香格里拉市审计局办公室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  <w:u w:val="single"/>
        </w:rPr>
        <w:t xml:space="preserve">             20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年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7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月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31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日</w:t>
      </w:r>
    </w:p>
    <w:p>
      <w:pP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爱国卫生大扫除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 xml:space="preserve"> 市审计局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“齐参与”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7月31日，根据相关文件要求。我局认真组织开展“机关卫生单位大扫除”“共联社区卫生大扫除”活动。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以“众参与”为主题，开展“清垃圾、扫厕所、勤洗手、净环境、常消毒、众参与”爱国卫生专项行动。倡导健康文明生活方式，遏制卫生脏、乱、差现象，改善审计局办公环境卫生,积极营造健康良好环境。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全局干部职工齐心协力，干劲十足，充分发扬不怕苦、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扫除卫生盲区和卫生死角。通过倡导和大扫除活动，让人人成为健康第一责任人，人人树立健康文明新风尚，人人参与健康文明生活方式。</w:t>
      </w:r>
    </w:p>
    <w:p>
      <w:pPr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大家纷纷表示，</w:t>
      </w:r>
      <w:bookmarkStart w:id="1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将在环境大整治中“走在前、作表率”，带头整治本单位环境，带头履行工作职责，带头宣传疫情防控和健康科普知识，带头遵守文明公约，养成文明习惯，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-130810</wp:posOffset>
            </wp:positionH>
            <wp:positionV relativeFrom="page">
              <wp:posOffset>1056005</wp:posOffset>
            </wp:positionV>
            <wp:extent cx="5784850" cy="6964045"/>
            <wp:effectExtent l="0" t="0" r="6350" b="46355"/>
            <wp:wrapTight wrapText="bothSides">
              <wp:wrapPolygon>
                <wp:start x="0" y="0"/>
                <wp:lineTo x="0" y="21567"/>
                <wp:lineTo x="21553" y="21567"/>
                <wp:lineTo x="21553" y="0"/>
                <wp:lineTo x="0" y="0"/>
              </wp:wrapPolygon>
            </wp:wrapTight>
            <wp:docPr id="14" name="图片 14" descr="微信图片_2020073117031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00731170318_副本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4850" cy="696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以实际行动影响和带动身边群众营造文明环境，为提升城市整体文明素质、展示城市良好形象作贡献。</w:t>
      </w:r>
    </w:p>
    <w:bookmarkEnd w:id="1"/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4435" w:leftChars="12" w:hanging="4410" w:hangingChars="2100"/>
        <w:rPr>
          <w:rFonts w:ascii="方正仿宋_GBK" w:eastAsia="方正仿宋_GBK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485775</wp:posOffset>
                </wp:positionV>
                <wp:extent cx="5600700" cy="0"/>
                <wp:effectExtent l="0" t="0" r="0" b="0"/>
                <wp:wrapSquare wrapText="bothSides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pt;margin-top:38.25pt;height:0pt;width:441pt;mso-wrap-distance-bottom:0pt;mso-wrap-distance-left:9pt;mso-wrap-distance-right:9pt;mso-wrap-distance-top:0pt;z-index:251658240;mso-width-relative:page;mso-height-relative:page;" filled="f" stroked="t" coordsize="21600,21600" o:gfxdata="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ZAidU1AAAAAcBAAAPAAAAAAAAAAEAIAAA&#10;ACIAAABkcnMvZG93bnJldi54bWxQSwECFAAUAAAACACHTuJAZMlxi9cBAACYAwAADgAAAAAAAAAB&#10;ACAAAAAj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5600700" cy="0"/>
                <wp:effectExtent l="0" t="0" r="0" b="0"/>
                <wp:wrapSquare wrapText="bothSides"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55pt;height:0pt;width:441pt;mso-wrap-distance-bottom:0pt;mso-wrap-distance-left:9pt;mso-wrap-distance-right:9pt;mso-wrap-distance-top:0pt;z-index:251657216;mso-width-relative:page;mso-height-relative:page;" filled="f" stroked="t" coordsize="21600,21600" o:gfxdata="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LybMQ0QAAAAQBAAAPAAAAAAAAAAEAIAAAACIA&#10;AABkcnMvZG93bnJldi54bWxQSwECFAAUAAAACACHTuJAmgS+gdcBAACYAwAADgAAAAAAAAABACAA&#10;AAAg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方正仿宋_GBK" w:eastAsia="方正仿宋_GBK"/>
          <w:color w:val="000000"/>
          <w:sz w:val="28"/>
          <w:szCs w:val="28"/>
        </w:rPr>
        <w:t>香格里拉市审计局办公室</w:t>
      </w:r>
      <w:r>
        <w:rPr>
          <w:rFonts w:ascii="方正仿宋_GBK" w:eastAsia="方正仿宋_GBK"/>
          <w:color w:val="000000"/>
          <w:sz w:val="28"/>
          <w:szCs w:val="28"/>
        </w:rPr>
        <w:t xml:space="preserve">                   20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方正仿宋_GBK" w:eastAsia="方正仿宋_GBK"/>
          <w:color w:val="000000"/>
          <w:sz w:val="28"/>
          <w:szCs w:val="28"/>
        </w:rPr>
        <w:t>年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7</w:t>
      </w:r>
      <w:r>
        <w:rPr>
          <w:rFonts w:hint="eastAsia" w:ascii="方正仿宋_GBK" w:eastAsia="方正仿宋_GBK"/>
          <w:color w:val="000000"/>
          <w:sz w:val="28"/>
          <w:szCs w:val="28"/>
        </w:rPr>
        <w:t>月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31</w:t>
      </w:r>
      <w:r>
        <w:rPr>
          <w:rFonts w:hint="eastAsia" w:ascii="方正仿宋_GBK" w:eastAsia="方正仿宋_GBK"/>
          <w:color w:val="000000"/>
          <w:sz w:val="28"/>
          <w:szCs w:val="28"/>
        </w:rPr>
        <w:t>日发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80"/>
    <w:rsid w:val="00026CAB"/>
    <w:rsid w:val="000329E1"/>
    <w:rsid w:val="00052FC3"/>
    <w:rsid w:val="006106F3"/>
    <w:rsid w:val="007C6DDB"/>
    <w:rsid w:val="007E2580"/>
    <w:rsid w:val="00833D9B"/>
    <w:rsid w:val="0085473A"/>
    <w:rsid w:val="00926B05"/>
    <w:rsid w:val="0099394C"/>
    <w:rsid w:val="00A60932"/>
    <w:rsid w:val="00AB1753"/>
    <w:rsid w:val="00AB6492"/>
    <w:rsid w:val="00B42FCD"/>
    <w:rsid w:val="00B44722"/>
    <w:rsid w:val="00BB5343"/>
    <w:rsid w:val="00C552EF"/>
    <w:rsid w:val="00CC191C"/>
    <w:rsid w:val="00D413E9"/>
    <w:rsid w:val="00F562F2"/>
    <w:rsid w:val="016B71DE"/>
    <w:rsid w:val="016C6C62"/>
    <w:rsid w:val="06183BC3"/>
    <w:rsid w:val="1C2A496F"/>
    <w:rsid w:val="1D434262"/>
    <w:rsid w:val="1E1E5660"/>
    <w:rsid w:val="1E4A3C64"/>
    <w:rsid w:val="24EC46C5"/>
    <w:rsid w:val="29813498"/>
    <w:rsid w:val="31635AE9"/>
    <w:rsid w:val="3FC62E22"/>
    <w:rsid w:val="458B7401"/>
    <w:rsid w:val="4F052B61"/>
    <w:rsid w:val="535375E9"/>
    <w:rsid w:val="568D6A2E"/>
    <w:rsid w:val="57627C8E"/>
    <w:rsid w:val="5B143F8D"/>
    <w:rsid w:val="621C68E4"/>
    <w:rsid w:val="62356785"/>
    <w:rsid w:val="686F1CB1"/>
    <w:rsid w:val="68F34638"/>
    <w:rsid w:val="69F94509"/>
    <w:rsid w:val="6E682331"/>
    <w:rsid w:val="70384686"/>
    <w:rsid w:val="73210FE3"/>
    <w:rsid w:val="7BC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oter Char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79</Words>
  <Characters>456</Characters>
  <Lines>0</Lines>
  <Paragraphs>0</Paragraphs>
  <TotalTime>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2018-03-29T14:44:00Z</dcterms:created>
  <dc:creator>木大人</dc:creator>
  <cp:lastModifiedBy>Administrator</cp:lastModifiedBy>
  <cp:lastPrinted>2020-07-31T01:55:00Z</cp:lastPrinted>
  <dcterms:modified xsi:type="dcterms:W3CDTF">2020-07-31T09:34:53Z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