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29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16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香格里拉市审计局积极召开“不作为、慢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作为、假作为、乱作为”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专项治理动员会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贯彻落实中共香格里拉市委办公室关于印发《香格里拉市开展“不作为、慢作为、假作为、乱作为”专项治理以硬作风促大作为实施方案》的通知要求，7月16日，香格里拉市审计局召开职工动员会，积极开展专项治理活动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经党组书记、局长周达松委派，党组成员、分管党风廉政副局长朱智勇同志，就为何、如何扎实开展专项治理，确保治理实效等方面，</w:t>
      </w: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强调了以下内容：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一、充分认识开展专项治理的重要性、必要性。开展纪律作风整顿是我党重要的工作方法，是全市面临的工作任务的要求。针对当前干部队伍中存在的形式主义、官僚主义、懒政怠政等现状，为保障党中央政令畅通和省委、州委、市委重大决策部署实施落实，急需进一步严肃工作纪律，提高工作效能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1607820</wp:posOffset>
            </wp:positionH>
            <wp:positionV relativeFrom="page">
              <wp:posOffset>2488565</wp:posOffset>
            </wp:positionV>
            <wp:extent cx="3599815" cy="3450590"/>
            <wp:effectExtent l="0" t="0" r="635" b="0"/>
            <wp:wrapTight wrapText="bothSides">
              <wp:wrapPolygon>
                <wp:start x="0" y="0"/>
                <wp:lineTo x="0" y="21465"/>
                <wp:lineTo x="21490" y="21465"/>
                <wp:lineTo x="21490" y="0"/>
                <wp:lineTo x="0" y="0"/>
              </wp:wrapPolygon>
            </wp:wrapTight>
            <wp:docPr id="1" name="图片 1" descr="e93ad5d9873d83963920056596ea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3ad5d9873d83963920056596ea5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二、明确我局目前开展专项治理的必要性。新形势下，审计任务随着审计职能的优化，审计监督覆盖面的拓展更为重大，面对人员少、任务重的现状，转变工作作风，提高审计效能，既是市委、市政府高度重视审计工作的要求，也是局党组各项工作部署顺利落实的要求。</w:t>
      </w:r>
    </w:p>
    <w:p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深刻剖析干部队伍工作现状及存在的问题。传达学习和贯彻落实好中央精神、省委、州委、市委部署要求。学深学透，结合香格里拉市实际、结合审计工作展开深层次思考，深刻认识，严格执行，注重行动，求真务实，防止政令落空、政策走样。严格按照实施方案治理内容要求的3大类14个方面问题进行治理。</w:t>
      </w:r>
    </w:p>
    <w:bookmarkEnd w:id="1"/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1E1E5660"/>
    <w:rsid w:val="24EC46C5"/>
    <w:rsid w:val="29813498"/>
    <w:rsid w:val="31635AE9"/>
    <w:rsid w:val="458B7401"/>
    <w:rsid w:val="535375E9"/>
    <w:rsid w:val="568D6A2E"/>
    <w:rsid w:val="621C68E4"/>
    <w:rsid w:val="62356785"/>
    <w:rsid w:val="686F1CB1"/>
    <w:rsid w:val="7321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33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2020-07-16T09:21:00Z</cp:lastPrinted>
  <dcterms:modified xsi:type="dcterms:W3CDTF">2020-07-17T02:18:28Z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